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78" w:rsidRPr="00065519" w:rsidRDefault="00F03678" w:rsidP="00D43232">
      <w:pPr>
        <w:jc w:val="center"/>
        <w:rPr>
          <w:rFonts w:ascii="華康正顏楷體W5" w:eastAsia="華康正顏楷體W5"/>
          <w:sz w:val="44"/>
          <w:szCs w:val="44"/>
        </w:rPr>
      </w:pPr>
      <w:r w:rsidRPr="00065519">
        <w:rPr>
          <w:rFonts w:ascii="華康正顏楷體W5" w:eastAsia="華康正顏楷體W5"/>
          <w:sz w:val="44"/>
          <w:szCs w:val="44"/>
        </w:rPr>
        <w:t>104</w:t>
      </w:r>
      <w:r w:rsidRPr="00065519">
        <w:rPr>
          <w:rFonts w:ascii="華康正顏楷體W5" w:eastAsia="華康正顏楷體W5" w:hint="eastAsia"/>
          <w:sz w:val="44"/>
          <w:szCs w:val="44"/>
        </w:rPr>
        <w:t>年柳營區圖書館閱讀推廣活動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969"/>
        <w:gridCol w:w="1701"/>
        <w:gridCol w:w="1701"/>
        <w:gridCol w:w="1843"/>
      </w:tblGrid>
      <w:tr w:rsidR="00F03678" w:rsidRPr="00716992" w:rsidTr="00716992">
        <w:tc>
          <w:tcPr>
            <w:tcW w:w="1526" w:type="dxa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</w:rPr>
            </w:pPr>
            <w:r w:rsidRPr="0071699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</w:rPr>
            </w:pPr>
            <w:r w:rsidRPr="0071699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</w:rPr>
            </w:pPr>
            <w:r w:rsidRPr="00716992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701" w:type="dxa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</w:rPr>
            </w:pPr>
            <w:r w:rsidRPr="0071699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3" w:type="dxa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</w:rPr>
            </w:pPr>
            <w:r w:rsidRPr="00716992">
              <w:rPr>
                <w:rFonts w:ascii="標楷體" w:eastAsia="標楷體" w:hAnsi="標楷體" w:hint="eastAsia"/>
              </w:rPr>
              <w:t>材料費用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4/12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復古錢包拼貼</w:t>
            </w:r>
            <w:r w:rsidRPr="0071699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i1025" type="#_x0000_t75" style="width:165.75pt;height:123.75pt;visibility:visible">
                  <v:imagedata r:id="rId6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4/26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玫瑰花手機座</w:t>
            </w:r>
            <w:r w:rsidRPr="00716992">
              <w:rPr>
                <w:noProof/>
              </w:rPr>
              <w:pict>
                <v:shape id="圖片 9" o:spid="_x0000_i1026" type="#_x0000_t75" style="width:165.75pt;height:123.75pt;visibility:visible">
                  <v:imagedata r:id="rId7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5/3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長頸鹿套圈圈</w:t>
            </w:r>
            <w:r w:rsidRPr="00716992">
              <w:rPr>
                <w:noProof/>
              </w:rPr>
              <w:pict>
                <v:shape id="圖片 1" o:spid="_x0000_i1027" type="#_x0000_t75" style="width:165.75pt;height:123.75pt;visibility:visible">
                  <v:imagedata r:id="rId8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5/24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仙人掌</w:t>
            </w:r>
            <w:r w:rsidRPr="00716992">
              <w:rPr>
                <w:noProof/>
              </w:rPr>
              <w:pict>
                <v:shape id="圖片 2" o:spid="_x0000_i1028" type="#_x0000_t75" style="width:170.25pt;height:120pt;visibility:visible">
                  <v:imagedata r:id="rId9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6/7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拼貼存錢筒</w:t>
            </w:r>
            <w:r w:rsidRPr="00716992">
              <w:rPr>
                <w:noProof/>
              </w:rPr>
              <w:pict>
                <v:shape id="圖片 3" o:spid="_x0000_i1029" type="#_x0000_t75" style="width:165.75pt;height:123.75pt;visibility:visible">
                  <v:imagedata r:id="rId10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6/21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玉米罐筆筒</w:t>
            </w:r>
            <w:r w:rsidRPr="00716992">
              <w:rPr>
                <w:noProof/>
              </w:rPr>
              <w:pict>
                <v:shape id="圖片 4" o:spid="_x0000_i1030" type="#_x0000_t75" style="width:159.75pt;height:119.25pt;visibility:visible">
                  <v:imagedata r:id="rId11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7/5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襪子娃娃</w:t>
            </w:r>
            <w:r w:rsidRPr="00716992">
              <w:rPr>
                <w:noProof/>
              </w:rPr>
              <w:pict>
                <v:shape id="圖片 5" o:spid="_x0000_i1031" type="#_x0000_t75" style="width:155.25pt;height:115.5pt;visibility:visible">
                  <v:imagedata r:id="rId12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7/19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看門狗風鈴</w:t>
            </w:r>
            <w:r w:rsidRPr="00716992">
              <w:rPr>
                <w:noProof/>
              </w:rPr>
              <w:pict>
                <v:shape id="圖片 6" o:spid="_x0000_i1032" type="#_x0000_t75" style="width:149.25pt;height:133.5pt;visibility:visible">
                  <v:imagedata r:id="rId13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8/2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絲瓜絡變身</w:t>
            </w:r>
            <w:r w:rsidRPr="00716992">
              <w:t>-</w:t>
            </w:r>
            <w:r w:rsidRPr="00716992">
              <w:rPr>
                <w:rFonts w:hint="eastAsia"/>
              </w:rPr>
              <w:t>兔子</w:t>
            </w:r>
            <w:r w:rsidRPr="00716992">
              <w:rPr>
                <w:noProof/>
              </w:rPr>
              <w:pict>
                <v:shape id="圖片 7" o:spid="_x0000_i1033" type="#_x0000_t75" style="width:154.5pt;height:115.5pt;visibility:visible">
                  <v:imagedata r:id="rId14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70</w:t>
            </w:r>
            <w:r w:rsidRPr="00716992">
              <w:rPr>
                <w:rFonts w:hint="eastAsia"/>
              </w:rPr>
              <w:t>元</w:t>
            </w:r>
          </w:p>
        </w:tc>
      </w:tr>
      <w:tr w:rsidR="00F03678" w:rsidRPr="00716992" w:rsidTr="00716992">
        <w:tc>
          <w:tcPr>
            <w:tcW w:w="1526" w:type="dxa"/>
            <w:vAlign w:val="center"/>
          </w:tcPr>
          <w:p w:rsidR="00F03678" w:rsidRPr="00716992" w:rsidRDefault="00F03678" w:rsidP="00716992">
            <w:pPr>
              <w:jc w:val="center"/>
              <w:rPr>
                <w:sz w:val="36"/>
                <w:szCs w:val="36"/>
              </w:rPr>
            </w:pPr>
            <w:r w:rsidRPr="00716992">
              <w:rPr>
                <w:sz w:val="36"/>
                <w:szCs w:val="36"/>
              </w:rPr>
              <w:t>8/16</w:t>
            </w:r>
          </w:p>
        </w:tc>
        <w:tc>
          <w:tcPr>
            <w:tcW w:w="3969" w:type="dxa"/>
          </w:tcPr>
          <w:p w:rsidR="00F03678" w:rsidRPr="00716992" w:rsidRDefault="00F03678">
            <w:r w:rsidRPr="00716992">
              <w:rPr>
                <w:rFonts w:hint="eastAsia"/>
              </w:rPr>
              <w:t>綿羊鬧鐘</w:t>
            </w:r>
            <w:r w:rsidRPr="00716992">
              <w:rPr>
                <w:noProof/>
              </w:rPr>
              <w:pict>
                <v:shape id="圖片 10" o:spid="_x0000_i1034" type="#_x0000_t75" style="width:159.75pt;height:119.25pt;visibility:visible">
                  <v:imagedata r:id="rId15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t>E mi</w:t>
            </w:r>
            <w:r w:rsidRPr="00716992"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圖書館地下室</w:t>
            </w:r>
            <w:r w:rsidRPr="00716992">
              <w:t>9:30~11:30</w:t>
            </w:r>
          </w:p>
        </w:tc>
        <w:tc>
          <w:tcPr>
            <w:tcW w:w="1843" w:type="dxa"/>
            <w:vAlign w:val="center"/>
          </w:tcPr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補助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  <w:p w:rsidR="00F03678" w:rsidRPr="00716992" w:rsidRDefault="00F03678" w:rsidP="00716992">
            <w:pPr>
              <w:jc w:val="center"/>
            </w:pPr>
            <w:r w:rsidRPr="00716992">
              <w:rPr>
                <w:rFonts w:hint="eastAsia"/>
              </w:rPr>
              <w:t>自費</w:t>
            </w:r>
            <w:r w:rsidRPr="00716992">
              <w:t>50</w:t>
            </w:r>
            <w:r w:rsidRPr="00716992">
              <w:rPr>
                <w:rFonts w:hint="eastAsia"/>
              </w:rPr>
              <w:t>元</w:t>
            </w:r>
          </w:p>
        </w:tc>
      </w:tr>
    </w:tbl>
    <w:p w:rsidR="00F03678" w:rsidRPr="00F87108" w:rsidRDefault="00F03678" w:rsidP="00F87108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F87108">
        <w:rPr>
          <w:rFonts w:ascii="標楷體" w:eastAsia="標楷體" w:hAnsi="標楷體" w:hint="eastAsia"/>
          <w:sz w:val="32"/>
          <w:szCs w:val="32"/>
        </w:rPr>
        <w:t>＊</w:t>
      </w:r>
      <w:r w:rsidRPr="00F87108">
        <w:rPr>
          <w:rFonts w:ascii="標楷體" w:eastAsia="標楷體" w:hAnsi="標楷體"/>
          <w:sz w:val="32"/>
          <w:szCs w:val="32"/>
        </w:rPr>
        <w:t>4</w:t>
      </w:r>
      <w:r w:rsidRPr="00F87108">
        <w:rPr>
          <w:rFonts w:ascii="標楷體" w:eastAsia="標楷體" w:hAnsi="標楷體" w:hint="eastAsia"/>
          <w:sz w:val="32"/>
          <w:szCs w:val="32"/>
        </w:rPr>
        <w:t>月課程較適合大人參加，其餘課程可採親子參加或小朋友獨立參加，名</w:t>
      </w:r>
      <w:r w:rsidRPr="00F87108">
        <w:rPr>
          <w:rFonts w:ascii="標楷體" w:eastAsia="標楷體" w:hAnsi="標楷體"/>
          <w:sz w:val="32"/>
          <w:szCs w:val="32"/>
        </w:rPr>
        <w:t xml:space="preserve"> </w:t>
      </w:r>
      <w:r w:rsidRPr="00F87108">
        <w:rPr>
          <w:rFonts w:ascii="標楷體" w:eastAsia="標楷體" w:hAnsi="標楷體" w:hint="eastAsia"/>
          <w:sz w:val="32"/>
          <w:szCs w:val="32"/>
        </w:rPr>
        <w:t>額</w:t>
      </w:r>
      <w:r w:rsidRPr="00F87108">
        <w:rPr>
          <w:rFonts w:ascii="標楷體" w:eastAsia="標楷體" w:hAnsi="標楷體"/>
          <w:sz w:val="32"/>
          <w:szCs w:val="32"/>
        </w:rPr>
        <w:t>25</w:t>
      </w:r>
      <w:r w:rsidRPr="00F87108">
        <w:rPr>
          <w:rFonts w:ascii="標楷體" w:eastAsia="標楷體" w:hAnsi="標楷體" w:hint="eastAsia"/>
          <w:sz w:val="32"/>
          <w:szCs w:val="32"/>
        </w:rPr>
        <w:t>人，額滿為止。</w:t>
      </w:r>
    </w:p>
    <w:p w:rsidR="00F03678" w:rsidRPr="00490BFD" w:rsidRDefault="00F03678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t>柳營區圖書館</w:t>
      </w:r>
      <w:r w:rsidRPr="002539B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4</w:t>
      </w:r>
      <w:r w:rsidRPr="002539B9">
        <w:rPr>
          <w:rFonts w:ascii="標楷體" w:eastAsia="標楷體" w:hAnsi="標楷體" w:hint="eastAsia"/>
          <w:sz w:val="32"/>
          <w:szCs w:val="32"/>
        </w:rPr>
        <w:t>年推廣活動報名表</w:t>
      </w:r>
      <w:r w:rsidRPr="002539B9">
        <w:rPr>
          <w:rFonts w:ascii="標楷體" w:eastAsia="標楷體" w:hAnsi="標楷體"/>
          <w:sz w:val="32"/>
          <w:szCs w:val="32"/>
        </w:rPr>
        <w:t>(</w:t>
      </w:r>
      <w:r w:rsidRPr="002539B9">
        <w:rPr>
          <w:rFonts w:ascii="標楷體" w:eastAsia="標楷體" w:hAnsi="標楷體" w:hint="eastAsia"/>
          <w:sz w:val="32"/>
          <w:szCs w:val="32"/>
        </w:rPr>
        <w:t>圖書館收存</w:t>
      </w:r>
      <w:r w:rsidRPr="002539B9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編號</w:t>
      </w:r>
      <w:r>
        <w:rPr>
          <w:rFonts w:ascii="標楷體" w:eastAsia="標楷體" w:hAnsi="標楷體"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F03678" w:rsidRPr="00716992" w:rsidTr="00716992">
        <w:trPr>
          <w:trHeight w:val="822"/>
        </w:trPr>
        <w:tc>
          <w:tcPr>
            <w:tcW w:w="1590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6"/>
        </w:trPr>
        <w:tc>
          <w:tcPr>
            <w:tcW w:w="1590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974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5"/>
        </w:trPr>
        <w:tc>
          <w:tcPr>
            <w:tcW w:w="1590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 w:rsidRPr="0071699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F03678" w:rsidRPr="00716992" w:rsidTr="00716992">
        <w:trPr>
          <w:trHeight w:val="842"/>
        </w:trPr>
        <w:tc>
          <w:tcPr>
            <w:tcW w:w="2660" w:type="dxa"/>
            <w:gridSpan w:val="2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F03678" w:rsidRPr="00716992" w:rsidTr="00716992">
        <w:trPr>
          <w:trHeight w:val="841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24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51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長頸鹿套圈圈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5/3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34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7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4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3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0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25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絲瓜絡變身－兔子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50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03678" w:rsidRPr="00455A87" w:rsidRDefault="00F03678" w:rsidP="0025330F">
      <w:pPr>
        <w:jc w:val="center"/>
        <w:rPr>
          <w:rFonts w:ascii="標楷體" w:eastAsia="標楷體" w:hAnsi="標楷體"/>
          <w:sz w:val="36"/>
          <w:szCs w:val="36"/>
        </w:rPr>
      </w:pPr>
      <w:r w:rsidRPr="00455A87">
        <w:rPr>
          <w:rFonts w:ascii="標楷體" w:eastAsia="標楷體" w:hAnsi="標楷體" w:hint="eastAsia"/>
          <w:sz w:val="36"/>
          <w:szCs w:val="36"/>
        </w:rPr>
        <w:t>＊每場限制</w:t>
      </w:r>
      <w:r w:rsidRPr="00455A87">
        <w:rPr>
          <w:rFonts w:ascii="標楷體" w:eastAsia="標楷體" w:hAnsi="標楷體"/>
          <w:sz w:val="36"/>
          <w:szCs w:val="36"/>
        </w:rPr>
        <w:t>25</w:t>
      </w:r>
      <w:r w:rsidRPr="00455A87">
        <w:rPr>
          <w:rFonts w:ascii="標楷體" w:eastAsia="標楷體" w:hAnsi="標楷體" w:hint="eastAsia"/>
          <w:sz w:val="36"/>
          <w:szCs w:val="36"/>
        </w:rPr>
        <w:t>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不另行通知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F03678" w:rsidRDefault="00F03678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F03678" w:rsidRDefault="00F03678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F03678" w:rsidRDefault="00F03678" w:rsidP="0025330F">
      <w:pPr>
        <w:jc w:val="center"/>
        <w:rPr>
          <w:rFonts w:ascii="標楷體" w:eastAsia="標楷體" w:hAnsi="標楷體"/>
          <w:sz w:val="32"/>
          <w:szCs w:val="32"/>
        </w:rPr>
      </w:pPr>
    </w:p>
    <w:p w:rsidR="00F03678" w:rsidRPr="00490BFD" w:rsidRDefault="00F03678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t>柳營區圖書館</w:t>
      </w:r>
      <w:r w:rsidRPr="002539B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4</w:t>
      </w:r>
      <w:bookmarkStart w:id="0" w:name="_GoBack"/>
      <w:bookmarkEnd w:id="0"/>
      <w:r w:rsidRPr="002539B9">
        <w:rPr>
          <w:rFonts w:ascii="標楷體" w:eastAsia="標楷體" w:hAnsi="標楷體" w:hint="eastAsia"/>
          <w:sz w:val="32"/>
          <w:szCs w:val="32"/>
        </w:rPr>
        <w:t>年推廣活動報名表</w:t>
      </w:r>
      <w:r w:rsidRPr="002539B9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民眾收存</w:t>
      </w:r>
      <w:r w:rsidRPr="002539B9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編號</w:t>
      </w:r>
      <w:r>
        <w:rPr>
          <w:rFonts w:ascii="標楷體" w:eastAsia="標楷體" w:hAnsi="標楷體"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F03678" w:rsidRPr="00716992" w:rsidTr="00716992">
        <w:trPr>
          <w:trHeight w:val="822"/>
        </w:trPr>
        <w:tc>
          <w:tcPr>
            <w:tcW w:w="1590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6"/>
        </w:trPr>
        <w:tc>
          <w:tcPr>
            <w:tcW w:w="1590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974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5"/>
        </w:trPr>
        <w:tc>
          <w:tcPr>
            <w:tcW w:w="1590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 w:rsidRPr="0071699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F03678" w:rsidRPr="00716992" w:rsidTr="00716992">
        <w:trPr>
          <w:trHeight w:val="842"/>
        </w:trPr>
        <w:tc>
          <w:tcPr>
            <w:tcW w:w="2660" w:type="dxa"/>
            <w:gridSpan w:val="2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F03678" w:rsidRPr="00716992" w:rsidTr="00716992">
        <w:trPr>
          <w:trHeight w:val="841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24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51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長頸鹿套圈圈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5/3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34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7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4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3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40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25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絲瓜絡變身－兔子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678" w:rsidRPr="00716992" w:rsidTr="00716992">
        <w:trPr>
          <w:trHeight w:val="850"/>
        </w:trPr>
        <w:tc>
          <w:tcPr>
            <w:tcW w:w="2660" w:type="dxa"/>
            <w:gridSpan w:val="2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F03678" w:rsidRPr="00716992" w:rsidRDefault="00F03678" w:rsidP="0071699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6992">
              <w:rPr>
                <w:rFonts w:ascii="標楷體" w:eastAsia="標楷體" w:hAnsi="標楷體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F03678" w:rsidRPr="00716992" w:rsidRDefault="00F03678" w:rsidP="00716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99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F03678" w:rsidRPr="00716992" w:rsidRDefault="00F03678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03678" w:rsidRDefault="00F03678" w:rsidP="0025330F">
      <w:pPr>
        <w:jc w:val="center"/>
        <w:rPr>
          <w:rFonts w:ascii="標楷體" w:eastAsia="標楷體" w:hAnsi="標楷體"/>
          <w:sz w:val="28"/>
          <w:szCs w:val="28"/>
        </w:rPr>
      </w:pPr>
      <w:r w:rsidRPr="00455A87">
        <w:rPr>
          <w:rFonts w:ascii="標楷體" w:eastAsia="標楷體" w:hAnsi="標楷體" w:hint="eastAsia"/>
          <w:sz w:val="36"/>
          <w:szCs w:val="36"/>
        </w:rPr>
        <w:t>＊每場限制</w:t>
      </w:r>
      <w:r w:rsidRPr="00455A87">
        <w:rPr>
          <w:rFonts w:ascii="標楷體" w:eastAsia="標楷體" w:hAnsi="標楷體"/>
          <w:sz w:val="36"/>
          <w:szCs w:val="36"/>
        </w:rPr>
        <w:t>25</w:t>
      </w:r>
      <w:r w:rsidRPr="00455A87">
        <w:rPr>
          <w:rFonts w:ascii="標楷體" w:eastAsia="標楷體" w:hAnsi="標楷體" w:hint="eastAsia"/>
          <w:sz w:val="36"/>
          <w:szCs w:val="36"/>
        </w:rPr>
        <w:t>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不另行通知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F03678" w:rsidRPr="0025330F" w:rsidRDefault="00F03678">
      <w:pPr>
        <w:rPr>
          <w:rFonts w:ascii="新細明體"/>
        </w:rPr>
      </w:pPr>
    </w:p>
    <w:sectPr w:rsidR="00F03678" w:rsidRPr="0025330F" w:rsidSect="00F87108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78" w:rsidRDefault="00F03678" w:rsidP="00817543">
      <w:r>
        <w:separator/>
      </w:r>
    </w:p>
  </w:endnote>
  <w:endnote w:type="continuationSeparator" w:id="0">
    <w:p w:rsidR="00F03678" w:rsidRDefault="00F03678" w:rsidP="0081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78" w:rsidRDefault="00F03678" w:rsidP="00817543">
      <w:r>
        <w:separator/>
      </w:r>
    </w:p>
  </w:footnote>
  <w:footnote w:type="continuationSeparator" w:id="0">
    <w:p w:rsidR="00F03678" w:rsidRDefault="00F03678" w:rsidP="00817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210"/>
    <w:rsid w:val="000324DA"/>
    <w:rsid w:val="00065519"/>
    <w:rsid w:val="000733B5"/>
    <w:rsid w:val="001B6864"/>
    <w:rsid w:val="001F4A72"/>
    <w:rsid w:val="0025330F"/>
    <w:rsid w:val="002539B9"/>
    <w:rsid w:val="00301C01"/>
    <w:rsid w:val="00412701"/>
    <w:rsid w:val="00430A6A"/>
    <w:rsid w:val="00455A87"/>
    <w:rsid w:val="00490BFD"/>
    <w:rsid w:val="004B7804"/>
    <w:rsid w:val="00506C71"/>
    <w:rsid w:val="00530FFF"/>
    <w:rsid w:val="00716992"/>
    <w:rsid w:val="00746557"/>
    <w:rsid w:val="007B6E36"/>
    <w:rsid w:val="00817543"/>
    <w:rsid w:val="00B00728"/>
    <w:rsid w:val="00B60210"/>
    <w:rsid w:val="00D43232"/>
    <w:rsid w:val="00E86338"/>
    <w:rsid w:val="00F03678"/>
    <w:rsid w:val="00F50F0E"/>
    <w:rsid w:val="00F8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7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021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323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232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754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754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206</Words>
  <Characters>1179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104年柳營區圖書館閱讀推廣活動</dc:title>
  <dc:subject/>
  <dc:creator>MIHC</dc:creator>
  <cp:keywords/>
  <dc:description/>
  <cp:lastModifiedBy>MC SYSTEM</cp:lastModifiedBy>
  <cp:revision>2</cp:revision>
  <cp:lastPrinted>2015-03-25T02:23:00Z</cp:lastPrinted>
  <dcterms:created xsi:type="dcterms:W3CDTF">2015-03-25T02:23:00Z</dcterms:created>
  <dcterms:modified xsi:type="dcterms:W3CDTF">2015-03-25T02:23:00Z</dcterms:modified>
</cp:coreProperties>
</file>