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31" w:rsidRPr="00813D69" w:rsidRDefault="00A97D31" w:rsidP="00813D69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347"/>
        <w:gridCol w:w="4173"/>
      </w:tblGrid>
      <w:tr w:rsidR="00A97D31" w:rsidTr="00177F31">
        <w:tc>
          <w:tcPr>
            <w:tcW w:w="9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177F31">
              <w:rPr>
                <w:rFonts w:ascii="標楷體" w:eastAsia="標楷體" w:hAnsi="標楷體" w:hint="eastAsia"/>
                <w:b/>
                <w:sz w:val="44"/>
                <w:szCs w:val="44"/>
              </w:rPr>
              <w:t>臺南市政府警察局各警察分局</w:t>
            </w:r>
          </w:p>
          <w:p w:rsidR="00A97D31" w:rsidRPr="00177F31" w:rsidRDefault="00A97D31" w:rsidP="00177F3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77F31">
              <w:rPr>
                <w:rFonts w:ascii="標楷體" w:eastAsia="標楷體" w:hAnsi="標楷體" w:hint="eastAsia"/>
                <w:b/>
                <w:sz w:val="44"/>
                <w:szCs w:val="44"/>
              </w:rPr>
              <w:t>推動自行車防竊辨識碼服務業務聯絡窗口電話</w:t>
            </w:r>
          </w:p>
        </w:tc>
      </w:tr>
      <w:tr w:rsidR="00A97D31" w:rsidTr="00177F31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單</w:t>
            </w:r>
            <w:r w:rsidRPr="00177F31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位</w:t>
            </w:r>
          </w:p>
        </w:tc>
        <w:tc>
          <w:tcPr>
            <w:tcW w:w="2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業務</w:t>
            </w:r>
          </w:p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承辦人</w:t>
            </w:r>
          </w:p>
        </w:tc>
        <w:tc>
          <w:tcPr>
            <w:tcW w:w="41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電</w:t>
            </w:r>
            <w:r w:rsidRPr="00177F31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話</w:t>
            </w:r>
          </w:p>
        </w:tc>
      </w:tr>
      <w:tr w:rsidR="00A97D31" w:rsidTr="00177F31">
        <w:tc>
          <w:tcPr>
            <w:tcW w:w="3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新營分局（偵查隊）</w:t>
            </w:r>
          </w:p>
        </w:tc>
        <w:tc>
          <w:tcPr>
            <w:tcW w:w="2347" w:type="dxa"/>
            <w:tcBorders>
              <w:top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莊勝安</w:t>
            </w:r>
          </w:p>
        </w:tc>
        <w:tc>
          <w:tcPr>
            <w:tcW w:w="41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06-6326523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白河分局（偵查隊）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曾安健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06-6852080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麻豆分局（偵查隊）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林育石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06-5727375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佳里分局（偵查隊）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陳基佑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06-7225524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學甲分局（偵查隊）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謝豐源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06-7833913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善化分局（偵查隊）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李俊賢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06-5817424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新化分局（偵查隊）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陳敬堂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06-5903574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歸仁分局（偵查隊）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徐傳欽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06-2301589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玉井分局（偵查隊）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江榮恭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06-5742435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永康分局（偵查隊）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周政宏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06-2333325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第一分局（偵查隊）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李偉民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06-</w:t>
            </w: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2674881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第二分局（偵查隊）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鄒國春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06-2134494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第三分局（偵查隊）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陳健龍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06-2567350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第四分局（偵查隊）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朱春龍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06-2958885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第五分局（偵查隊）</w:t>
            </w:r>
          </w:p>
        </w:tc>
        <w:tc>
          <w:tcPr>
            <w:tcW w:w="2347" w:type="dxa"/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林美伶</w:t>
            </w:r>
          </w:p>
        </w:tc>
        <w:tc>
          <w:tcPr>
            <w:tcW w:w="4173" w:type="dxa"/>
            <w:tcBorders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</w:pPr>
            <w:r w:rsidRPr="00177F31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</w:rPr>
              <w:t>06-2598657</w:t>
            </w:r>
          </w:p>
        </w:tc>
      </w:tr>
      <w:tr w:rsidR="00A97D31" w:rsidTr="00177F31"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第六分局（偵查隊）</w:t>
            </w:r>
          </w:p>
        </w:tc>
        <w:tc>
          <w:tcPr>
            <w:tcW w:w="2347" w:type="dxa"/>
            <w:tcBorders>
              <w:bottom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何永芳</w:t>
            </w:r>
          </w:p>
        </w:tc>
        <w:tc>
          <w:tcPr>
            <w:tcW w:w="417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177F31">
              <w:rPr>
                <w:rStyle w:val="Strong"/>
                <w:rFonts w:ascii="標楷體" w:eastAsia="標楷體" w:hAnsi="標楷體" w:cs="Arial"/>
                <w:color w:val="000000"/>
                <w:sz w:val="36"/>
                <w:szCs w:val="36"/>
              </w:rPr>
              <w:t>06-2640555</w:t>
            </w:r>
          </w:p>
        </w:tc>
      </w:tr>
      <w:tr w:rsidR="00A97D31" w:rsidTr="00177F31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備</w:t>
            </w:r>
            <w:r w:rsidRPr="00177F31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註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D31" w:rsidRPr="00177F31" w:rsidRDefault="00A97D31" w:rsidP="00177F31">
            <w:pPr>
              <w:spacing w:line="240" w:lineRule="atLeast"/>
              <w:ind w:left="371" w:hangingChars="103" w:hanging="371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/>
                <w:b/>
                <w:sz w:val="36"/>
                <w:szCs w:val="36"/>
              </w:rPr>
              <w:t>1.</w:t>
            </w: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各分局分駐（派出）所電話，請撥</w:t>
            </w:r>
            <w:r w:rsidRPr="00177F31">
              <w:rPr>
                <w:rFonts w:ascii="標楷體" w:eastAsia="標楷體" w:hAnsi="標楷體"/>
                <w:b/>
                <w:sz w:val="36"/>
                <w:szCs w:val="36"/>
              </w:rPr>
              <w:t>104</w:t>
            </w: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查號臺查詢，或逕至本局網站查詢，網址：</w:t>
            </w:r>
            <w:hyperlink r:id="rId6" w:history="1">
              <w:r w:rsidRPr="00177F31">
                <w:rPr>
                  <w:rStyle w:val="Hyperlink"/>
                  <w:rFonts w:ascii="標楷體" w:eastAsia="標楷體" w:hAnsi="標楷體"/>
                  <w:b/>
                  <w:sz w:val="36"/>
                  <w:szCs w:val="36"/>
                </w:rPr>
                <w:t>http://www.tnpd.gov.tw/</w:t>
              </w:r>
            </w:hyperlink>
          </w:p>
          <w:p w:rsidR="00A97D31" w:rsidRPr="00177F31" w:rsidRDefault="00A97D31" w:rsidP="00177F31">
            <w:pPr>
              <w:spacing w:line="240" w:lineRule="atLeast"/>
              <w:ind w:left="378" w:hangingChars="105" w:hanging="378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F31">
              <w:rPr>
                <w:rFonts w:ascii="標楷體" w:eastAsia="標楷體" w:hAnsi="標楷體"/>
                <w:b/>
                <w:sz w:val="36"/>
                <w:szCs w:val="36"/>
              </w:rPr>
              <w:t>2.</w:t>
            </w:r>
            <w:r w:rsidRPr="00177F31">
              <w:rPr>
                <w:rFonts w:ascii="標楷體" w:eastAsia="標楷體" w:hAnsi="標楷體" w:hint="eastAsia"/>
                <w:b/>
                <w:sz w:val="36"/>
                <w:szCs w:val="36"/>
              </w:rPr>
              <w:t>如有任何疑問，請洽本局各分局業務承辦人。</w:t>
            </w:r>
          </w:p>
        </w:tc>
      </w:tr>
    </w:tbl>
    <w:p w:rsidR="00A97D31" w:rsidRDefault="00A97D31" w:rsidP="00813D69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sectPr w:rsidR="00A97D31" w:rsidSect="00813D69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31" w:rsidRDefault="00A97D31" w:rsidP="001E467A">
      <w:r>
        <w:separator/>
      </w:r>
    </w:p>
  </w:endnote>
  <w:endnote w:type="continuationSeparator" w:id="0">
    <w:p w:rsidR="00A97D31" w:rsidRDefault="00A97D31" w:rsidP="001E4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31" w:rsidRDefault="00A97D31" w:rsidP="001E467A">
      <w:r>
        <w:separator/>
      </w:r>
    </w:p>
  </w:footnote>
  <w:footnote w:type="continuationSeparator" w:id="0">
    <w:p w:rsidR="00A97D31" w:rsidRDefault="00A97D31" w:rsidP="001E4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D69"/>
    <w:rsid w:val="00177F31"/>
    <w:rsid w:val="001E467A"/>
    <w:rsid w:val="002A3414"/>
    <w:rsid w:val="003F59A1"/>
    <w:rsid w:val="00761065"/>
    <w:rsid w:val="00813D69"/>
    <w:rsid w:val="0084082C"/>
    <w:rsid w:val="00A97D31"/>
    <w:rsid w:val="00AF791A"/>
    <w:rsid w:val="00B23A13"/>
    <w:rsid w:val="00E1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69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3D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13D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813D6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13D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467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E46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46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pd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89</Words>
  <Characters>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臺南市政府警察局各警察分局</dc:title>
  <dc:subject/>
  <dc:creator>quanyou</dc:creator>
  <cp:keywords/>
  <dc:description/>
  <cp:lastModifiedBy>MC SYSTEM</cp:lastModifiedBy>
  <cp:revision>2</cp:revision>
  <dcterms:created xsi:type="dcterms:W3CDTF">2014-06-24T02:38:00Z</dcterms:created>
  <dcterms:modified xsi:type="dcterms:W3CDTF">2014-06-24T02:38:00Z</dcterms:modified>
</cp:coreProperties>
</file>