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58" w:rsidRPr="00E267F7" w:rsidRDefault="00916C58">
      <w:pPr>
        <w:rPr>
          <w:rFonts w:ascii="標楷體" w:eastAsia="標楷體" w:hAnsi="標楷體"/>
          <w:sz w:val="32"/>
          <w:szCs w:val="32"/>
        </w:rPr>
      </w:pPr>
      <w:r w:rsidRPr="00E267F7">
        <w:rPr>
          <w:rFonts w:ascii="標楷體" w:eastAsia="標楷體" w:hAnsi="標楷體" w:hint="eastAsia"/>
          <w:sz w:val="32"/>
          <w:szCs w:val="32"/>
        </w:rPr>
        <w:t>柳營區圖書館</w:t>
      </w:r>
      <w:r w:rsidRPr="00E267F7">
        <w:rPr>
          <w:rFonts w:ascii="標楷體" w:eastAsia="標楷體" w:hAnsi="標楷體"/>
          <w:sz w:val="32"/>
          <w:szCs w:val="32"/>
        </w:rPr>
        <w:t>103</w:t>
      </w:r>
      <w:r w:rsidRPr="00E267F7">
        <w:rPr>
          <w:rFonts w:ascii="標楷體" w:eastAsia="標楷體" w:hAnsi="標楷體" w:hint="eastAsia"/>
          <w:sz w:val="32"/>
          <w:szCs w:val="32"/>
        </w:rPr>
        <w:t>年閱讀推廣活動報名表</w:t>
      </w:r>
      <w:r w:rsidRPr="00E267F7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E267F7">
        <w:rPr>
          <w:rFonts w:ascii="標楷體" w:eastAsia="標楷體" w:hAnsi="標楷體" w:hint="eastAsia"/>
          <w:sz w:val="32"/>
          <w:szCs w:val="32"/>
        </w:rPr>
        <w:t>報名日期</w:t>
      </w:r>
      <w:r>
        <w:rPr>
          <w:rFonts w:ascii="標楷體" w:eastAsia="標楷體" w:hAnsi="標楷體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701"/>
        <w:gridCol w:w="1134"/>
        <w:gridCol w:w="486"/>
        <w:gridCol w:w="1074"/>
        <w:gridCol w:w="1176"/>
        <w:gridCol w:w="808"/>
        <w:gridCol w:w="1990"/>
      </w:tblGrid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321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21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798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974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395" w:type="dxa"/>
            <w:gridSpan w:val="4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916C58" w:rsidRPr="004B2E5C" w:rsidTr="004B2E5C">
        <w:tc>
          <w:tcPr>
            <w:tcW w:w="10178" w:type="dxa"/>
            <w:gridSpan w:val="8"/>
            <w:vAlign w:val="center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學童身體有否需注意狀況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916C58" w:rsidRPr="004B2E5C" w:rsidTr="004B2E5C">
        <w:tc>
          <w:tcPr>
            <w:tcW w:w="3510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飲食請打</w:t>
            </w:r>
            <w:r w:rsidRPr="004B2E5C">
              <w:rPr>
                <w:rFonts w:ascii="新細明體" w:hAnsi="新細明體" w:hint="eastAsia"/>
                <w:sz w:val="28"/>
                <w:szCs w:val="28"/>
              </w:rPr>
              <w:t>ˇ</w:t>
            </w:r>
          </w:p>
        </w:tc>
        <w:tc>
          <w:tcPr>
            <w:tcW w:w="1990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6C58" w:rsidRPr="004B2E5C" w:rsidTr="004B2E5C">
        <w:tc>
          <w:tcPr>
            <w:tcW w:w="3510" w:type="dxa"/>
            <w:gridSpan w:val="2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親親我的寶貝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/>
                <w:sz w:val="28"/>
                <w:szCs w:val="28"/>
              </w:rPr>
              <w:t>103.06.21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990" w:type="dxa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3510" w:type="dxa"/>
            <w:gridSpan w:val="2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/>
                <w:sz w:val="28"/>
                <w:szCs w:val="28"/>
              </w:rPr>
              <w:t>103.07.19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990" w:type="dxa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3510" w:type="dxa"/>
            <w:gridSpan w:val="2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/>
                <w:sz w:val="28"/>
                <w:szCs w:val="28"/>
              </w:rPr>
              <w:t>103.08.16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990" w:type="dxa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6C58" w:rsidRDefault="00916C58"/>
    <w:p w:rsidR="00916C58" w:rsidRDefault="00916C58">
      <w:r>
        <w:t>………………………………………………………………………………………………………………………………………………………………..</w:t>
      </w:r>
    </w:p>
    <w:p w:rsidR="00916C58" w:rsidRPr="00E267F7" w:rsidRDefault="00916C58" w:rsidP="008F1FD0">
      <w:pPr>
        <w:rPr>
          <w:rFonts w:ascii="標楷體" w:eastAsia="標楷體" w:hAnsi="標楷體"/>
          <w:sz w:val="32"/>
          <w:szCs w:val="32"/>
        </w:rPr>
      </w:pPr>
      <w:r w:rsidRPr="00E267F7">
        <w:rPr>
          <w:rFonts w:ascii="標楷體" w:eastAsia="標楷體" w:hAnsi="標楷體" w:hint="eastAsia"/>
          <w:sz w:val="32"/>
          <w:szCs w:val="32"/>
        </w:rPr>
        <w:t>柳營區圖書館</w:t>
      </w:r>
      <w:r w:rsidRPr="00E267F7">
        <w:rPr>
          <w:rFonts w:ascii="標楷體" w:eastAsia="標楷體" w:hAnsi="標楷體"/>
          <w:sz w:val="32"/>
          <w:szCs w:val="32"/>
        </w:rPr>
        <w:t>103</w:t>
      </w:r>
      <w:r w:rsidRPr="00E267F7">
        <w:rPr>
          <w:rFonts w:ascii="標楷體" w:eastAsia="標楷體" w:hAnsi="標楷體" w:hint="eastAsia"/>
          <w:sz w:val="32"/>
          <w:szCs w:val="32"/>
        </w:rPr>
        <w:t>年閱讀推廣活動報名表</w:t>
      </w:r>
      <w:r w:rsidRPr="00E267F7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E267F7">
        <w:rPr>
          <w:rFonts w:ascii="標楷體" w:eastAsia="標楷體" w:hAnsi="標楷體" w:hint="eastAsia"/>
          <w:sz w:val="32"/>
          <w:szCs w:val="32"/>
        </w:rPr>
        <w:t>報名日期</w:t>
      </w:r>
      <w:r>
        <w:rPr>
          <w:rFonts w:ascii="標楷體" w:eastAsia="標楷體" w:hAnsi="標楷體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701"/>
        <w:gridCol w:w="1134"/>
        <w:gridCol w:w="486"/>
        <w:gridCol w:w="1074"/>
        <w:gridCol w:w="1176"/>
        <w:gridCol w:w="808"/>
        <w:gridCol w:w="1990"/>
      </w:tblGrid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321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98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21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798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974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1809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395" w:type="dxa"/>
            <w:gridSpan w:val="4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3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916C58" w:rsidRPr="004B2E5C" w:rsidTr="004B2E5C">
        <w:tc>
          <w:tcPr>
            <w:tcW w:w="10178" w:type="dxa"/>
            <w:gridSpan w:val="8"/>
            <w:vAlign w:val="center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學童身體有否需注意狀況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916C58" w:rsidRPr="004B2E5C" w:rsidTr="004B2E5C">
        <w:tc>
          <w:tcPr>
            <w:tcW w:w="3510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飲食請打</w:t>
            </w:r>
            <w:r w:rsidRPr="004B2E5C">
              <w:rPr>
                <w:rFonts w:ascii="新細明體" w:hAnsi="新細明體" w:hint="eastAsia"/>
                <w:sz w:val="28"/>
                <w:szCs w:val="28"/>
              </w:rPr>
              <w:t>ˇ</w:t>
            </w:r>
          </w:p>
        </w:tc>
        <w:tc>
          <w:tcPr>
            <w:tcW w:w="1990" w:type="dxa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6C58" w:rsidRPr="004B2E5C" w:rsidTr="004B2E5C">
        <w:tc>
          <w:tcPr>
            <w:tcW w:w="3510" w:type="dxa"/>
            <w:gridSpan w:val="2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親親我的寶貝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/>
                <w:sz w:val="28"/>
                <w:szCs w:val="28"/>
              </w:rPr>
              <w:t>103.06.21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990" w:type="dxa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3510" w:type="dxa"/>
            <w:gridSpan w:val="2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/>
                <w:sz w:val="28"/>
                <w:szCs w:val="28"/>
              </w:rPr>
              <w:t>103.07.19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990" w:type="dxa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C58" w:rsidRPr="004B2E5C" w:rsidTr="004B2E5C">
        <w:tc>
          <w:tcPr>
            <w:tcW w:w="3510" w:type="dxa"/>
            <w:gridSpan w:val="2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兒童閩南語戲劇營</w:t>
            </w:r>
          </w:p>
        </w:tc>
        <w:tc>
          <w:tcPr>
            <w:tcW w:w="2694" w:type="dxa"/>
            <w:gridSpan w:val="3"/>
            <w:vAlign w:val="center"/>
          </w:tcPr>
          <w:p w:rsidR="00916C58" w:rsidRPr="004B2E5C" w:rsidRDefault="00916C58" w:rsidP="004B2E5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/>
                <w:sz w:val="28"/>
                <w:szCs w:val="28"/>
              </w:rPr>
              <w:t>103.08.16</w:t>
            </w:r>
          </w:p>
        </w:tc>
        <w:tc>
          <w:tcPr>
            <w:tcW w:w="1984" w:type="dxa"/>
            <w:gridSpan w:val="2"/>
            <w:vAlign w:val="center"/>
          </w:tcPr>
          <w:p w:rsidR="00916C58" w:rsidRPr="004B2E5C" w:rsidRDefault="00916C58" w:rsidP="004B2E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4B2E5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E5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1990" w:type="dxa"/>
          </w:tcPr>
          <w:p w:rsidR="00916C58" w:rsidRPr="004B2E5C" w:rsidRDefault="00916C58" w:rsidP="00D729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6C58" w:rsidRPr="00E267F7" w:rsidRDefault="00916C58" w:rsidP="008F1FD0">
      <w:bookmarkStart w:id="0" w:name="_GoBack"/>
      <w:bookmarkEnd w:id="0"/>
    </w:p>
    <w:sectPr w:rsidR="00916C58" w:rsidRPr="00E267F7" w:rsidSect="008F1FD0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F7"/>
    <w:rsid w:val="002D514B"/>
    <w:rsid w:val="004B2E5C"/>
    <w:rsid w:val="008F1FD0"/>
    <w:rsid w:val="00916C58"/>
    <w:rsid w:val="00A44F09"/>
    <w:rsid w:val="00D72957"/>
    <w:rsid w:val="00E267F7"/>
    <w:rsid w:val="00E8199D"/>
    <w:rsid w:val="00F8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4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67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柳營區圖書館103年閱讀推廣活動報名表      報名日期:</dc:title>
  <dc:subject/>
  <dc:creator>user</dc:creator>
  <cp:keywords/>
  <dc:description/>
  <cp:lastModifiedBy>MC SYSTEM</cp:lastModifiedBy>
  <cp:revision>2</cp:revision>
  <dcterms:created xsi:type="dcterms:W3CDTF">2014-05-14T03:44:00Z</dcterms:created>
  <dcterms:modified xsi:type="dcterms:W3CDTF">2014-05-14T03:44:00Z</dcterms:modified>
</cp:coreProperties>
</file>